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134"/>
        <w:gridCol w:w="2177"/>
        <w:gridCol w:w="91"/>
        <w:gridCol w:w="4536"/>
      </w:tblGrid>
      <w:tr w:rsidR="00004892" w:rsidRPr="002423F4" w:rsidTr="004D1927">
        <w:trPr>
          <w:trHeight w:val="283"/>
        </w:trPr>
        <w:tc>
          <w:tcPr>
            <w:tcW w:w="4180" w:type="dxa"/>
            <w:gridSpan w:val="2"/>
          </w:tcPr>
          <w:p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2268" w:type="dxa"/>
            <w:gridSpan w:val="2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:rsidTr="004D1927">
        <w:trPr>
          <w:trHeight w:val="283"/>
        </w:trPr>
        <w:tc>
          <w:tcPr>
            <w:tcW w:w="4180" w:type="dxa"/>
            <w:gridSpan w:val="2"/>
          </w:tcPr>
          <w:p w:rsidR="00004892" w:rsidRPr="002423F4" w:rsidRDefault="00B708E3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1558E8">
              <w:rPr>
                <w:rFonts w:ascii="Open Sans" w:hAnsi="Open Sans" w:cs="Arial"/>
                <w:noProof/>
                <w:color w:val="777777"/>
                <w:sz w:val="21"/>
                <w:szCs w:val="21"/>
                <w:lang w:eastAsia="el-GR"/>
              </w:rPr>
              <w:drawing>
                <wp:inline distT="0" distB="0" distL="0" distR="0">
                  <wp:extent cx="2276475" cy="2190750"/>
                  <wp:effectExtent l="0" t="0" r="0" b="0"/>
                  <wp:docPr id="1" name="Εικόνα 3" descr="http://www.upatras.gr/sites/www.upatras.gr/files/logo-up-4color-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http://www.upatras.gr/sites/www.upatras.gr/files/logo-up-4color-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4892" w:rsidRPr="002423F4" w:rsidRDefault="00004892" w:rsidP="007A1389">
            <w:pPr>
              <w:spacing w:before="360" w:after="0" w:line="240" w:lineRule="auto"/>
              <w:rPr>
                <w:rFonts w:ascii="Cf Garamond" w:hAnsi="Cf Garamond" w:cs="Cf Garamond"/>
                <w:b/>
                <w:bCs/>
                <w:sz w:val="20"/>
                <w:szCs w:val="20"/>
              </w:rPr>
            </w:pPr>
            <w:r w:rsidRPr="002423F4">
              <w:rPr>
                <w:rFonts w:ascii="Cf Garamond" w:hAnsi="Cf Garamond" w:cs="Cf Garamond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:rsidR="006E0CBA" w:rsidRDefault="006E0CBA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  <w:p w:rsidR="002423F4" w:rsidRPr="002C1762" w:rsidRDefault="00B05492" w:rsidP="004B2D4C">
            <w:pPr>
              <w:spacing w:after="0" w:line="240" w:lineRule="auto"/>
              <w:rPr>
                <w:rFonts w:ascii="Times New Roman" w:hAnsi="Times New Roman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sz w:val="20"/>
                <w:szCs w:val="20"/>
              </w:rPr>
              <w:t>Τηλ. 2610997</w:t>
            </w:r>
            <w:r w:rsidR="002C1762" w:rsidRPr="002C1762">
              <w:rPr>
                <w:rFonts w:ascii="Times New Roman" w:hAnsi="Times New Roman" w:cs="Cf Garamond"/>
                <w:sz w:val="20"/>
                <w:szCs w:val="20"/>
              </w:rPr>
              <w:t>-9</w:t>
            </w:r>
            <w:r w:rsidR="002C1762" w:rsidRPr="00D5422E">
              <w:rPr>
                <w:rFonts w:ascii="Times New Roman" w:hAnsi="Times New Roman" w:cs="Cf Garamond"/>
                <w:sz w:val="20"/>
                <w:szCs w:val="20"/>
              </w:rPr>
              <w:t>68</w:t>
            </w:r>
            <w:r w:rsidRPr="002C1762">
              <w:rPr>
                <w:rFonts w:ascii="Times New Roman" w:hAnsi="Times New Roman" w:cs="Cf Garamond"/>
                <w:sz w:val="20"/>
                <w:szCs w:val="20"/>
              </w:rPr>
              <w:t xml:space="preserve"> – 997-969</w:t>
            </w:r>
          </w:p>
          <w:p w:rsidR="00004892" w:rsidRPr="002423F4" w:rsidRDefault="00C562A0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  <w:r w:rsidRPr="002423F4">
              <w:rPr>
                <w:rFonts w:ascii="Cf Garamond" w:hAnsi="Cf Garamond" w:cs="Cf Garamond"/>
                <w:sz w:val="20"/>
                <w:szCs w:val="20"/>
              </w:rPr>
              <w:t>Τ</w:t>
            </w:r>
            <w:r w:rsidR="00004892"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>elefax: 2610 99</w:t>
            </w:r>
            <w:r w:rsidR="0054283F"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>7975</w:t>
            </w:r>
          </w:p>
          <w:p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  <w:r w:rsidRPr="002423F4">
              <w:rPr>
                <w:rFonts w:ascii="Cf Garamond" w:hAnsi="Cf Garamond" w:cs="Cf Garamond"/>
                <w:sz w:val="20"/>
                <w:szCs w:val="20"/>
                <w:lang w:val="fr-FR"/>
              </w:rPr>
              <w:t>E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>-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fr-FR"/>
              </w:rPr>
              <w:t>mail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 xml:space="preserve">: </w:t>
            </w:r>
            <w:r w:rsidR="0054283F" w:rsidRPr="002423F4">
              <w:rPr>
                <w:rFonts w:ascii="Cf Garamond" w:hAnsi="Cf Garamond" w:cs="Cf Garamond"/>
                <w:sz w:val="20"/>
                <w:szCs w:val="20"/>
                <w:lang w:val="fr-FR"/>
              </w:rPr>
              <w:t>dfm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>@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fr-FR"/>
              </w:rPr>
              <w:t>upatras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es-ES"/>
              </w:rPr>
              <w:t>.</w:t>
            </w:r>
            <w:r w:rsidRPr="002423F4">
              <w:rPr>
                <w:rFonts w:ascii="Cf Garamond" w:hAnsi="Cf Garamond" w:cs="Cf Garamond"/>
                <w:sz w:val="20"/>
                <w:szCs w:val="20"/>
                <w:lang w:val="fr-FR"/>
              </w:rPr>
              <w:t>gr</w:t>
            </w:r>
          </w:p>
        </w:tc>
      </w:tr>
      <w:tr w:rsidR="00004892" w:rsidRPr="002423F4" w:rsidTr="004D1927">
        <w:trPr>
          <w:trHeight w:val="397"/>
        </w:trPr>
        <w:tc>
          <w:tcPr>
            <w:tcW w:w="4180" w:type="dxa"/>
            <w:gridSpan w:val="2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gridSpan w:val="2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4D1927" w:rsidTr="008D3C4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046" w:type="dxa"/>
          </w:tcPr>
          <w:tbl>
            <w:tblPr>
              <w:tblW w:w="10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7180"/>
            </w:tblGrid>
            <w:tr w:rsidR="004D1927" w:rsidRPr="00BD5785">
              <w:trPr>
                <w:trHeight w:val="142"/>
              </w:trPr>
              <w:tc>
                <w:tcPr>
                  <w:tcW w:w="2268" w:type="dxa"/>
                </w:tcPr>
                <w:p w:rsidR="004D1927" w:rsidRDefault="004D1927">
                  <w:pPr>
                    <w:spacing w:after="0" w:line="240" w:lineRule="auto"/>
                    <w:rPr>
                      <w:rFonts w:ascii="Cf Garamond" w:hAnsi="Cf Garamond" w:cs="Cf Garamond"/>
                      <w:lang w:val="es-ES"/>
                    </w:rPr>
                  </w:pPr>
                </w:p>
              </w:tc>
              <w:tc>
                <w:tcPr>
                  <w:tcW w:w="4536" w:type="dxa"/>
                </w:tcPr>
                <w:p w:rsidR="004D1927" w:rsidRPr="00BD5785" w:rsidRDefault="004D1927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</w:rPr>
            </w:pPr>
          </w:p>
        </w:tc>
        <w:tc>
          <w:tcPr>
            <w:tcW w:w="2311" w:type="dxa"/>
            <w:gridSpan w:val="2"/>
          </w:tcPr>
          <w:p w:rsidR="004D1927" w:rsidRDefault="004D1927">
            <w:pPr>
              <w:spacing w:after="0" w:line="240" w:lineRule="auto"/>
              <w:rPr>
                <w:rFonts w:ascii="Cf Garamond" w:hAnsi="Cf Garamond" w:cs="Cf Garamond"/>
              </w:rPr>
            </w:pPr>
          </w:p>
        </w:tc>
        <w:tc>
          <w:tcPr>
            <w:tcW w:w="4627" w:type="dxa"/>
            <w:gridSpan w:val="2"/>
            <w:hideMark/>
          </w:tcPr>
          <w:p w:rsidR="004D1927" w:rsidRDefault="008D3C4A">
            <w:pPr>
              <w:spacing w:after="0" w:line="240" w:lineRule="auto"/>
              <w:rPr>
                <w:rFonts w:ascii="Cf Garamond" w:hAnsi="Cf Garamond" w:cs="Cf Garamond"/>
              </w:rPr>
            </w:pPr>
            <w:r>
              <w:rPr>
                <w:rFonts w:ascii="Cf Garamond" w:hAnsi="Cf Garamond" w:cs="Cf Garamond"/>
              </w:rPr>
              <w:t>Πάτρα, 10</w:t>
            </w:r>
            <w:r w:rsidR="00BD5785">
              <w:rPr>
                <w:rFonts w:ascii="Cf Garamond" w:hAnsi="Cf Garamond" w:cs="Cf Garamond"/>
              </w:rPr>
              <w:t xml:space="preserve"> Φεβρουαρίου 2017</w:t>
            </w:r>
          </w:p>
          <w:p w:rsidR="008D3C4A" w:rsidRDefault="008D3C4A">
            <w:pPr>
              <w:spacing w:after="0" w:line="240" w:lineRule="auto"/>
              <w:rPr>
                <w:rFonts w:ascii="Cf Garamond" w:hAnsi="Cf Garamond" w:cs="Cf Garamond"/>
                <w:lang w:val="en-US"/>
              </w:rPr>
            </w:pPr>
          </w:p>
          <w:p w:rsidR="008D3C4A" w:rsidRPr="004D1927" w:rsidRDefault="008D3C4A">
            <w:pPr>
              <w:spacing w:after="0" w:line="240" w:lineRule="auto"/>
              <w:rPr>
                <w:rFonts w:ascii="Cf Garamond" w:hAnsi="Cf Garamond" w:cs="Cf Garamond"/>
              </w:rPr>
            </w:pPr>
          </w:p>
        </w:tc>
      </w:tr>
    </w:tbl>
    <w:p w:rsidR="004D1927" w:rsidRDefault="004D1927" w:rsidP="004D1927">
      <w:pPr>
        <w:spacing w:after="0" w:line="240" w:lineRule="auto"/>
        <w:jc w:val="both"/>
        <w:rPr>
          <w:rFonts w:ascii="Cf Garamond" w:hAnsi="Cf Garamond" w:cs="Times New Roman"/>
          <w:bCs/>
        </w:rPr>
      </w:pPr>
    </w:p>
    <w:p w:rsidR="008D3C4A" w:rsidRDefault="008D3C4A" w:rsidP="008D3C4A">
      <w:pPr>
        <w:autoSpaceDE w:val="0"/>
        <w:autoSpaceDN w:val="0"/>
        <w:adjustRightInd w:val="0"/>
        <w:jc w:val="center"/>
        <w:rPr>
          <w:rFonts w:ascii="Cf Garamond" w:hAnsi="Cf Garamond" w:cs="TimesNewRomanPS-BoldMT"/>
          <w:b/>
          <w:bCs/>
          <w:sz w:val="28"/>
          <w:szCs w:val="28"/>
        </w:rPr>
      </w:pPr>
      <w:r>
        <w:rPr>
          <w:rFonts w:ascii="Cf Garamond" w:hAnsi="Cf Garamond" w:cs="TimesNewRomanPS-BoldMT"/>
          <w:b/>
          <w:bCs/>
          <w:sz w:val="28"/>
          <w:szCs w:val="28"/>
        </w:rPr>
        <w:t xml:space="preserve">ΕΠΕΙΓΟΥΣΑ ΑΝΑΚΟΙΝΩΣΗ  </w:t>
      </w:r>
    </w:p>
    <w:p w:rsidR="008D3C4A" w:rsidRDefault="008D3C4A" w:rsidP="008D3C4A">
      <w:pPr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</w:p>
    <w:p w:rsidR="008D3C4A" w:rsidRDefault="008D3C4A" w:rsidP="008D3C4A">
      <w:pPr>
        <w:autoSpaceDE w:val="0"/>
        <w:autoSpaceDN w:val="0"/>
        <w:adjustRightInd w:val="0"/>
        <w:jc w:val="both"/>
        <w:rPr>
          <w:rFonts w:ascii="Cf Garamond" w:hAnsi="Cf Garamond" w:cs="TimesNewRomanPSMT"/>
          <w:sz w:val="28"/>
          <w:szCs w:val="28"/>
        </w:rPr>
      </w:pPr>
      <w:r>
        <w:rPr>
          <w:rFonts w:ascii="Cf Garamond" w:hAnsi="Cf Garamond" w:cs="TimesNewRomanPSMT"/>
          <w:sz w:val="28"/>
          <w:szCs w:val="28"/>
        </w:rPr>
        <w:t xml:space="preserve">Καλούνται οι φοιτητές που έχουν καταθέσει δικαιολογητικά για την έκδοση της ειδικής ταυτότητας δωρεάν σίτισης  ακαδ. Έτους 2016-17 και έχει εγκριθεί , να προσέλθουν </w:t>
      </w:r>
      <w:r w:rsidRPr="008D3C4A">
        <w:rPr>
          <w:rFonts w:ascii="Cf Garamond" w:hAnsi="Cf Garamond" w:cs="TimesNewRomanPSMT"/>
          <w:b/>
          <w:sz w:val="28"/>
          <w:szCs w:val="28"/>
          <w:u w:val="single"/>
        </w:rPr>
        <w:t>έως τις 17/02/2017</w:t>
      </w:r>
      <w:r>
        <w:rPr>
          <w:rFonts w:ascii="Cf Garamond" w:hAnsi="Cf Garamond" w:cs="TimesNewRomanPSMT"/>
          <w:sz w:val="28"/>
          <w:szCs w:val="28"/>
        </w:rPr>
        <w:t xml:space="preserve"> στην Διεύθυνση Φοιτητικής Μέριμνας για την παραλαβή της.</w:t>
      </w:r>
    </w:p>
    <w:p w:rsidR="008D3C4A" w:rsidRDefault="008D3C4A" w:rsidP="008D3C4A">
      <w:pPr>
        <w:autoSpaceDE w:val="0"/>
        <w:autoSpaceDN w:val="0"/>
        <w:adjustRightInd w:val="0"/>
        <w:jc w:val="both"/>
        <w:rPr>
          <w:rFonts w:ascii="Cf Garamond" w:hAnsi="Cf Garamond" w:cs="TimesNewRomanPSMT"/>
          <w:sz w:val="28"/>
          <w:szCs w:val="28"/>
        </w:rPr>
      </w:pPr>
      <w:r>
        <w:rPr>
          <w:rFonts w:ascii="Cf Garamond" w:hAnsi="Cf Garamond" w:cs="TimesNewRomanPSMT"/>
          <w:sz w:val="28"/>
          <w:szCs w:val="28"/>
        </w:rPr>
        <w:t>Από την πιο πάνω ημερομηνία και μετά παύει να ισχύει.</w:t>
      </w:r>
    </w:p>
    <w:p w:rsidR="008D3C4A" w:rsidRDefault="008D3C4A" w:rsidP="008D3C4A">
      <w:pPr>
        <w:autoSpaceDE w:val="0"/>
        <w:autoSpaceDN w:val="0"/>
        <w:adjustRightInd w:val="0"/>
        <w:jc w:val="both"/>
        <w:rPr>
          <w:rFonts w:ascii="Cf Garamond" w:hAnsi="Cf Garamond" w:cs="TimesNewRomanPSMT"/>
          <w:b/>
          <w:sz w:val="28"/>
          <w:szCs w:val="28"/>
        </w:rPr>
      </w:pPr>
    </w:p>
    <w:p w:rsidR="008D3C4A" w:rsidRDefault="008D3C4A" w:rsidP="008D3C4A">
      <w:pPr>
        <w:autoSpaceDE w:val="0"/>
        <w:autoSpaceDN w:val="0"/>
        <w:adjustRightInd w:val="0"/>
        <w:jc w:val="both"/>
        <w:rPr>
          <w:rFonts w:ascii="Cf Garamond" w:hAnsi="Cf Garamond" w:cs="TimesNewRomanPSMT"/>
          <w:b/>
          <w:bCs/>
          <w:sz w:val="28"/>
          <w:szCs w:val="28"/>
        </w:rPr>
      </w:pPr>
    </w:p>
    <w:p w:rsidR="008D3C4A" w:rsidRDefault="008D3C4A" w:rsidP="008D3C4A">
      <w:pPr>
        <w:pStyle w:val="2"/>
        <w:ind w:left="2880"/>
        <w:rPr>
          <w:rFonts w:ascii="Cf Garamond" w:hAnsi="Cf Garamond" w:cs="Arial"/>
          <w:sz w:val="28"/>
          <w:szCs w:val="28"/>
        </w:rPr>
      </w:pPr>
      <w:r>
        <w:rPr>
          <w:rFonts w:ascii="Cf Garamond" w:hAnsi="Cf Garamond" w:cs="TimesNewRomanPSMT"/>
          <w:sz w:val="28"/>
          <w:szCs w:val="28"/>
        </w:rPr>
        <w:t>Από τη Διεύθυνση Φοιτητικής Μέριμνας</w:t>
      </w:r>
    </w:p>
    <w:p w:rsidR="004D1927" w:rsidRDefault="004D1927" w:rsidP="004D1927">
      <w:pPr>
        <w:spacing w:after="0" w:line="240" w:lineRule="auto"/>
        <w:jc w:val="both"/>
        <w:rPr>
          <w:rFonts w:ascii="Cf Garamond" w:hAnsi="Cf Garamond" w:cs="Times New Roman"/>
          <w:bCs/>
        </w:rPr>
      </w:pPr>
    </w:p>
    <w:sectPr w:rsidR="004D1927" w:rsidSect="00701307">
      <w:footerReference w:type="default" r:id="rId8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5A" w:rsidRDefault="00FD7C5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7C5A" w:rsidRDefault="00FD7C5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92" w:rsidRPr="002E1769" w:rsidRDefault="00004892" w:rsidP="00574398">
    <w:pPr>
      <w:pStyle w:val="a6"/>
      <w:jc w:val="center"/>
      <w:rPr>
        <w:rFonts w:cs="Times New Roman"/>
        <w:spacing w:val="80"/>
        <w:sz w:val="20"/>
        <w:szCs w:val="20"/>
        <w:lang w:val="en-US"/>
      </w:rPr>
    </w:pPr>
    <w:r w:rsidRPr="00D2116F">
      <w:rPr>
        <w:rFonts w:ascii="Cf Garamond" w:hAnsi="Cf Garamond" w:cs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 w:cs="Cf Garamond"/>
        <w:spacing w:val="80"/>
        <w:sz w:val="20"/>
        <w:szCs w:val="20"/>
      </w:rPr>
      <w:t>04 Ρίο</w:t>
    </w:r>
  </w:p>
  <w:p w:rsidR="00004892" w:rsidRDefault="0000489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5A" w:rsidRDefault="00FD7C5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7C5A" w:rsidRDefault="00FD7C5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08F2"/>
    <w:rsid w:val="00004892"/>
    <w:rsid w:val="00021CA2"/>
    <w:rsid w:val="0003265E"/>
    <w:rsid w:val="00045582"/>
    <w:rsid w:val="00083E7C"/>
    <w:rsid w:val="0009070B"/>
    <w:rsid w:val="000C47FD"/>
    <w:rsid w:val="000E2983"/>
    <w:rsid w:val="000E6140"/>
    <w:rsid w:val="00105B83"/>
    <w:rsid w:val="00107854"/>
    <w:rsid w:val="00117129"/>
    <w:rsid w:val="00142E8D"/>
    <w:rsid w:val="001430E6"/>
    <w:rsid w:val="001558E8"/>
    <w:rsid w:val="00176AB6"/>
    <w:rsid w:val="0018653E"/>
    <w:rsid w:val="001D445C"/>
    <w:rsid w:val="001E5F36"/>
    <w:rsid w:val="001F3EE5"/>
    <w:rsid w:val="001F65CE"/>
    <w:rsid w:val="00224082"/>
    <w:rsid w:val="002423BD"/>
    <w:rsid w:val="002423F4"/>
    <w:rsid w:val="002528AE"/>
    <w:rsid w:val="00276032"/>
    <w:rsid w:val="002921A5"/>
    <w:rsid w:val="002A6176"/>
    <w:rsid w:val="002C1762"/>
    <w:rsid w:val="002E1769"/>
    <w:rsid w:val="003154EE"/>
    <w:rsid w:val="00336B25"/>
    <w:rsid w:val="00351B90"/>
    <w:rsid w:val="00375C15"/>
    <w:rsid w:val="00377487"/>
    <w:rsid w:val="00394A14"/>
    <w:rsid w:val="00396A62"/>
    <w:rsid w:val="003A5DA1"/>
    <w:rsid w:val="003D48CF"/>
    <w:rsid w:val="00466D41"/>
    <w:rsid w:val="0048066D"/>
    <w:rsid w:val="00494797"/>
    <w:rsid w:val="004A7E8B"/>
    <w:rsid w:val="004B2D4C"/>
    <w:rsid w:val="004D1927"/>
    <w:rsid w:val="00500836"/>
    <w:rsid w:val="00500A9C"/>
    <w:rsid w:val="00514F71"/>
    <w:rsid w:val="005378DA"/>
    <w:rsid w:val="0054283F"/>
    <w:rsid w:val="00574398"/>
    <w:rsid w:val="00584A1E"/>
    <w:rsid w:val="00584DF0"/>
    <w:rsid w:val="005D29E3"/>
    <w:rsid w:val="005E4739"/>
    <w:rsid w:val="005E74F1"/>
    <w:rsid w:val="005F04A5"/>
    <w:rsid w:val="005F0672"/>
    <w:rsid w:val="005F3CC0"/>
    <w:rsid w:val="00611516"/>
    <w:rsid w:val="006122A5"/>
    <w:rsid w:val="0062113D"/>
    <w:rsid w:val="006326D2"/>
    <w:rsid w:val="00652357"/>
    <w:rsid w:val="00656C60"/>
    <w:rsid w:val="0068568A"/>
    <w:rsid w:val="006870BB"/>
    <w:rsid w:val="0069266A"/>
    <w:rsid w:val="006935D3"/>
    <w:rsid w:val="00693BEF"/>
    <w:rsid w:val="006A4DEE"/>
    <w:rsid w:val="006C6722"/>
    <w:rsid w:val="006E0CBA"/>
    <w:rsid w:val="00701307"/>
    <w:rsid w:val="0071444A"/>
    <w:rsid w:val="00745AC5"/>
    <w:rsid w:val="00762F48"/>
    <w:rsid w:val="00777E8A"/>
    <w:rsid w:val="007A1389"/>
    <w:rsid w:val="007A2A99"/>
    <w:rsid w:val="007C1B93"/>
    <w:rsid w:val="007C44CD"/>
    <w:rsid w:val="007C7A04"/>
    <w:rsid w:val="007E3CD1"/>
    <w:rsid w:val="008021DE"/>
    <w:rsid w:val="008606CD"/>
    <w:rsid w:val="008620B0"/>
    <w:rsid w:val="00885786"/>
    <w:rsid w:val="00896102"/>
    <w:rsid w:val="00896D90"/>
    <w:rsid w:val="008B4BD0"/>
    <w:rsid w:val="008D3C4A"/>
    <w:rsid w:val="008F5554"/>
    <w:rsid w:val="009147C4"/>
    <w:rsid w:val="00925708"/>
    <w:rsid w:val="009557D3"/>
    <w:rsid w:val="00974F2A"/>
    <w:rsid w:val="00991151"/>
    <w:rsid w:val="009954E1"/>
    <w:rsid w:val="009A0F78"/>
    <w:rsid w:val="009D3DDF"/>
    <w:rsid w:val="009D4622"/>
    <w:rsid w:val="00A2548E"/>
    <w:rsid w:val="00A3213E"/>
    <w:rsid w:val="00A41670"/>
    <w:rsid w:val="00AE51B0"/>
    <w:rsid w:val="00B05492"/>
    <w:rsid w:val="00B216B0"/>
    <w:rsid w:val="00B32C48"/>
    <w:rsid w:val="00B708E3"/>
    <w:rsid w:val="00B71A6E"/>
    <w:rsid w:val="00B73D4E"/>
    <w:rsid w:val="00B80536"/>
    <w:rsid w:val="00B86BD5"/>
    <w:rsid w:val="00BA4DA4"/>
    <w:rsid w:val="00BC7454"/>
    <w:rsid w:val="00BD5785"/>
    <w:rsid w:val="00BF10F0"/>
    <w:rsid w:val="00BF3D9C"/>
    <w:rsid w:val="00BF62DE"/>
    <w:rsid w:val="00C42260"/>
    <w:rsid w:val="00C44F9C"/>
    <w:rsid w:val="00C5000D"/>
    <w:rsid w:val="00C562A0"/>
    <w:rsid w:val="00C738AC"/>
    <w:rsid w:val="00C80158"/>
    <w:rsid w:val="00C80CA8"/>
    <w:rsid w:val="00CE2429"/>
    <w:rsid w:val="00D147F2"/>
    <w:rsid w:val="00D2116F"/>
    <w:rsid w:val="00D45FC3"/>
    <w:rsid w:val="00D5422E"/>
    <w:rsid w:val="00D77A5A"/>
    <w:rsid w:val="00DB11AE"/>
    <w:rsid w:val="00DF53E5"/>
    <w:rsid w:val="00E77D7E"/>
    <w:rsid w:val="00EB448D"/>
    <w:rsid w:val="00ED472F"/>
    <w:rsid w:val="00EF0071"/>
    <w:rsid w:val="00EF25CA"/>
    <w:rsid w:val="00EF344A"/>
    <w:rsid w:val="00F150D0"/>
    <w:rsid w:val="00F262E7"/>
    <w:rsid w:val="00F43363"/>
    <w:rsid w:val="00F57123"/>
    <w:rsid w:val="00F74D66"/>
    <w:rsid w:val="00F813BB"/>
    <w:rsid w:val="00FC6EDA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42CCE-89FE-4F83-9FD5-3470FAA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  <w:rPr>
      <w:rFonts w:cs="Times New Roman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0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Pr>
      <w:rFonts w:cs="Calibri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9FB4A-175A-4677-A3BE-B10BC3C78FBB}"/>
</file>

<file path=customXml/itemProps2.xml><?xml version="1.0" encoding="utf-8"?>
<ds:datastoreItem xmlns:ds="http://schemas.openxmlformats.org/officeDocument/2006/customXml" ds:itemID="{3FA51F52-8F82-4949-A180-D58D83E6AEF4}"/>
</file>

<file path=customXml/itemProps3.xml><?xml version="1.0" encoding="utf-8"?>
<ds:datastoreItem xmlns:ds="http://schemas.openxmlformats.org/officeDocument/2006/customXml" ds:itemID="{2756CDE6-CC28-4E20-8B21-B8F480AF8273}"/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user</cp:lastModifiedBy>
  <cp:revision>2</cp:revision>
  <cp:lastPrinted>2017-02-10T09:04:00Z</cp:lastPrinted>
  <dcterms:created xsi:type="dcterms:W3CDTF">2017-02-10T09:15:00Z</dcterms:created>
  <dcterms:modified xsi:type="dcterms:W3CDTF">2017-02-10T09:15:00Z</dcterms:modified>
</cp:coreProperties>
</file>